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E976" w14:textId="77777777" w:rsidR="003F7459" w:rsidRDefault="003F7459" w:rsidP="006C33FC">
      <w:pPr>
        <w:spacing w:after="0" w:line="240" w:lineRule="auto"/>
        <w:ind w:right="-227"/>
      </w:pPr>
    </w:p>
    <w:p w14:paraId="1CB8D8E2" w14:textId="77777777" w:rsidR="006C33FC" w:rsidRDefault="006C33FC" w:rsidP="006C33FC">
      <w:pPr>
        <w:spacing w:after="0" w:line="240" w:lineRule="auto"/>
        <w:ind w:right="-227"/>
        <w:rPr>
          <w:b/>
          <w:bCs/>
          <w:sz w:val="32"/>
          <w:szCs w:val="32"/>
          <w:u w:val="single"/>
        </w:rPr>
      </w:pPr>
    </w:p>
    <w:p w14:paraId="4EB9F276" w14:textId="77777777" w:rsidR="00953EF4" w:rsidRDefault="00953EF4" w:rsidP="00953EF4">
      <w:pPr>
        <w:jc w:val="center"/>
      </w:pPr>
      <w:r w:rsidRPr="009C29E2">
        <w:rPr>
          <w:b/>
          <w:bCs/>
          <w:sz w:val="28"/>
          <w:szCs w:val="28"/>
        </w:rPr>
        <w:t xml:space="preserve">Hledáme </w:t>
      </w:r>
      <w:r>
        <w:rPr>
          <w:b/>
          <w:bCs/>
          <w:sz w:val="28"/>
          <w:szCs w:val="28"/>
        </w:rPr>
        <w:t>speciálního pedagoga</w:t>
      </w:r>
      <w:r w:rsidRPr="009C29E2">
        <w:rPr>
          <w:b/>
          <w:bCs/>
          <w:sz w:val="28"/>
          <w:szCs w:val="28"/>
        </w:rPr>
        <w:t xml:space="preserve"> do týmu PPP</w:t>
      </w:r>
      <w:r w:rsidRPr="009C29E2">
        <w:rPr>
          <w:sz w:val="28"/>
          <w:szCs w:val="28"/>
        </w:rPr>
        <w:br/>
      </w:r>
      <w:r w:rsidRPr="009C29E2">
        <w:t>Pedagogicko-psychologická poradna</w:t>
      </w:r>
      <w:r>
        <w:t>, Voroněžská 5, Brno</w:t>
      </w:r>
      <w:r w:rsidRPr="009C29E2">
        <w:t xml:space="preserve"> hledá nového kolegu/kolegyni na pozici </w:t>
      </w:r>
      <w:r>
        <w:rPr>
          <w:b/>
          <w:bCs/>
        </w:rPr>
        <w:t>speciální pedagog se zaměřením na logopedii</w:t>
      </w:r>
      <w:r w:rsidRPr="009C29E2">
        <w:t>.</w:t>
      </w:r>
    </w:p>
    <w:p w14:paraId="643F4F23" w14:textId="77777777" w:rsidR="006C33FC" w:rsidRPr="009C29E2" w:rsidRDefault="006C33FC" w:rsidP="00953EF4">
      <w:pPr>
        <w:jc w:val="center"/>
      </w:pPr>
    </w:p>
    <w:p w14:paraId="4E97818B" w14:textId="77777777" w:rsidR="00953EF4" w:rsidRPr="009C29E2" w:rsidRDefault="00953EF4" w:rsidP="00953EF4">
      <w:pPr>
        <w:spacing w:after="0" w:line="360" w:lineRule="auto"/>
      </w:pPr>
      <w:r w:rsidRPr="009C29E2">
        <w:rPr>
          <w:b/>
          <w:bCs/>
        </w:rPr>
        <w:t>Nabízíme:</w:t>
      </w:r>
    </w:p>
    <w:p w14:paraId="255181D2" w14:textId="5C41055C" w:rsidR="00953EF4" w:rsidRPr="009C29E2" w:rsidRDefault="00953EF4" w:rsidP="00953EF4">
      <w:pPr>
        <w:numPr>
          <w:ilvl w:val="0"/>
          <w:numId w:val="19"/>
        </w:numPr>
        <w:spacing w:after="0" w:line="360" w:lineRule="auto"/>
      </w:pPr>
      <w:r>
        <w:rPr>
          <w:b/>
          <w:bCs/>
        </w:rPr>
        <w:t>Částečný pracovní úvazek do 0,5 nebo DPP</w:t>
      </w:r>
      <w:r w:rsidR="006C33FC">
        <w:rPr>
          <w:b/>
          <w:bCs/>
        </w:rPr>
        <w:t xml:space="preserve"> (150,-/h)</w:t>
      </w:r>
      <w:r w:rsidRPr="009C29E2">
        <w:t>.</w:t>
      </w:r>
    </w:p>
    <w:p w14:paraId="42EE2457" w14:textId="77777777" w:rsidR="00953EF4" w:rsidRPr="009C29E2" w:rsidRDefault="00953EF4" w:rsidP="00953EF4">
      <w:pPr>
        <w:numPr>
          <w:ilvl w:val="0"/>
          <w:numId w:val="19"/>
        </w:numPr>
        <w:spacing w:after="0" w:line="360" w:lineRule="auto"/>
      </w:pPr>
      <w:r w:rsidRPr="009C29E2">
        <w:rPr>
          <w:b/>
          <w:bCs/>
        </w:rPr>
        <w:t>Možnost dalšího vzdělávání</w:t>
      </w:r>
      <w:r w:rsidRPr="009C29E2">
        <w:t> a profesního růstu.</w:t>
      </w:r>
    </w:p>
    <w:p w14:paraId="44F4E948" w14:textId="77777777" w:rsidR="00953EF4" w:rsidRPr="009C29E2" w:rsidRDefault="00953EF4" w:rsidP="00953EF4">
      <w:pPr>
        <w:numPr>
          <w:ilvl w:val="0"/>
          <w:numId w:val="19"/>
        </w:numPr>
        <w:spacing w:after="0" w:line="360" w:lineRule="auto"/>
      </w:pPr>
      <w:r w:rsidRPr="009C29E2">
        <w:rPr>
          <w:b/>
          <w:bCs/>
        </w:rPr>
        <w:t>Nadstandardní klima pracovního prostředí</w:t>
      </w:r>
      <w:r w:rsidRPr="009C29E2">
        <w:t> – přátelský tým, podpora a spolupráce.</w:t>
      </w:r>
    </w:p>
    <w:p w14:paraId="02A65A88" w14:textId="77777777" w:rsidR="00953EF4" w:rsidRPr="009C29E2" w:rsidRDefault="00953EF4" w:rsidP="00953EF4">
      <w:pPr>
        <w:numPr>
          <w:ilvl w:val="0"/>
          <w:numId w:val="19"/>
        </w:numPr>
        <w:spacing w:after="0" w:line="360" w:lineRule="auto"/>
      </w:pPr>
      <w:r w:rsidRPr="009C29E2">
        <w:rPr>
          <w:b/>
          <w:bCs/>
        </w:rPr>
        <w:t xml:space="preserve">Nástup </w:t>
      </w:r>
      <w:r>
        <w:rPr>
          <w:b/>
          <w:bCs/>
        </w:rPr>
        <w:t>ihned</w:t>
      </w:r>
      <w:r w:rsidRPr="009C29E2">
        <w:t> nebo dle dohody.</w:t>
      </w:r>
    </w:p>
    <w:p w14:paraId="42EBD20C" w14:textId="77777777" w:rsidR="00953EF4" w:rsidRDefault="00953EF4" w:rsidP="00953EF4">
      <w:pPr>
        <w:spacing w:after="0" w:line="360" w:lineRule="auto"/>
        <w:rPr>
          <w:b/>
          <w:bCs/>
        </w:rPr>
      </w:pPr>
    </w:p>
    <w:p w14:paraId="6BE5EA81" w14:textId="77777777" w:rsidR="00953EF4" w:rsidRPr="009C29E2" w:rsidRDefault="00953EF4" w:rsidP="00953EF4">
      <w:pPr>
        <w:spacing w:after="0" w:line="360" w:lineRule="auto"/>
      </w:pPr>
      <w:r w:rsidRPr="009C29E2">
        <w:rPr>
          <w:b/>
          <w:bCs/>
        </w:rPr>
        <w:t>Požadujeme:</w:t>
      </w:r>
    </w:p>
    <w:p w14:paraId="6E624707" w14:textId="77777777" w:rsidR="00953EF4" w:rsidRPr="009C29E2" w:rsidRDefault="00953EF4" w:rsidP="00953EF4">
      <w:pPr>
        <w:numPr>
          <w:ilvl w:val="0"/>
          <w:numId w:val="20"/>
        </w:numPr>
        <w:spacing w:after="0" w:line="360" w:lineRule="auto"/>
      </w:pPr>
      <w:r w:rsidRPr="009C29E2">
        <w:t xml:space="preserve">Odpovídající vzdělání v oboru </w:t>
      </w:r>
      <w:r>
        <w:t>speciální pedagogiky (i probíhající)</w:t>
      </w:r>
    </w:p>
    <w:p w14:paraId="4B4BD499" w14:textId="77777777" w:rsidR="00953EF4" w:rsidRPr="009C29E2" w:rsidRDefault="00953EF4" w:rsidP="00953EF4">
      <w:pPr>
        <w:numPr>
          <w:ilvl w:val="0"/>
          <w:numId w:val="20"/>
        </w:numPr>
        <w:spacing w:after="0" w:line="360" w:lineRule="auto"/>
      </w:pPr>
      <w:r w:rsidRPr="009C29E2">
        <w:t>Zájem o práci s</w:t>
      </w:r>
      <w:r>
        <w:t xml:space="preserve"> předškolními </w:t>
      </w:r>
      <w:r w:rsidRPr="009C29E2">
        <w:t>dětmi</w:t>
      </w:r>
      <w:r>
        <w:t xml:space="preserve"> </w:t>
      </w:r>
      <w:r w:rsidRPr="009C29E2">
        <w:t>a jejich rodinami.</w:t>
      </w:r>
    </w:p>
    <w:p w14:paraId="3727D191" w14:textId="77777777" w:rsidR="00953EF4" w:rsidRPr="009C29E2" w:rsidRDefault="00953EF4" w:rsidP="00953EF4">
      <w:pPr>
        <w:numPr>
          <w:ilvl w:val="0"/>
          <w:numId w:val="20"/>
        </w:numPr>
        <w:spacing w:after="0" w:line="360" w:lineRule="auto"/>
      </w:pPr>
      <w:r w:rsidRPr="009C29E2">
        <w:t>Schopnost týmové spolupráce, ale i samostatného rozhodování.</w:t>
      </w:r>
    </w:p>
    <w:p w14:paraId="0D9F754E" w14:textId="482BB7B5" w:rsidR="00953EF4" w:rsidRPr="009C29E2" w:rsidRDefault="00953EF4" w:rsidP="00953EF4">
      <w:pPr>
        <w:numPr>
          <w:ilvl w:val="0"/>
          <w:numId w:val="20"/>
        </w:numPr>
        <w:spacing w:after="0" w:line="360" w:lineRule="auto"/>
      </w:pPr>
      <w:r w:rsidRPr="009C29E2">
        <w:t>Zodpovědnost, empatii</w:t>
      </w:r>
      <w:r w:rsidR="006C33FC">
        <w:t>, kreativitu</w:t>
      </w:r>
      <w:r w:rsidRPr="009C29E2">
        <w:t xml:space="preserve"> a profesionální přístup.</w:t>
      </w:r>
    </w:p>
    <w:p w14:paraId="3963EBB5" w14:textId="77777777" w:rsidR="00953EF4" w:rsidRDefault="00953EF4" w:rsidP="00953EF4">
      <w:pPr>
        <w:spacing w:after="0" w:line="360" w:lineRule="auto"/>
        <w:rPr>
          <w:b/>
          <w:bCs/>
        </w:rPr>
      </w:pPr>
    </w:p>
    <w:p w14:paraId="49564556" w14:textId="77777777" w:rsidR="00953EF4" w:rsidRPr="009C29E2" w:rsidRDefault="00953EF4" w:rsidP="00953EF4">
      <w:pPr>
        <w:spacing w:after="0" w:line="360" w:lineRule="auto"/>
      </w:pPr>
      <w:r w:rsidRPr="009C29E2">
        <w:rPr>
          <w:b/>
          <w:bCs/>
        </w:rPr>
        <w:t>Náplň práce:</w:t>
      </w:r>
    </w:p>
    <w:p w14:paraId="0DAED221" w14:textId="77777777" w:rsidR="00953EF4" w:rsidRDefault="00953EF4" w:rsidP="00953EF4">
      <w:pPr>
        <w:numPr>
          <w:ilvl w:val="0"/>
          <w:numId w:val="21"/>
        </w:numPr>
        <w:spacing w:after="0" w:line="360" w:lineRule="auto"/>
      </w:pPr>
      <w:r>
        <w:t>Stimulace řečového vývoje u předškolních dětí</w:t>
      </w:r>
    </w:p>
    <w:p w14:paraId="06C00652" w14:textId="77777777" w:rsidR="00953EF4" w:rsidRPr="009C29E2" w:rsidRDefault="00953EF4" w:rsidP="00953EF4">
      <w:pPr>
        <w:numPr>
          <w:ilvl w:val="0"/>
          <w:numId w:val="21"/>
        </w:numPr>
        <w:spacing w:after="0" w:line="360" w:lineRule="auto"/>
      </w:pPr>
      <w:r w:rsidRPr="009C29E2">
        <w:t>Diagnostická a poradenská činnost.</w:t>
      </w:r>
    </w:p>
    <w:p w14:paraId="0FBF3276" w14:textId="77777777" w:rsidR="00953EF4" w:rsidRPr="009C29E2" w:rsidRDefault="00953EF4" w:rsidP="00953EF4">
      <w:pPr>
        <w:numPr>
          <w:ilvl w:val="0"/>
          <w:numId w:val="21"/>
        </w:numPr>
        <w:spacing w:after="0" w:line="360" w:lineRule="auto"/>
      </w:pPr>
      <w:r w:rsidRPr="009C29E2">
        <w:t>Podpora v oblasti výchovy, vzdělávání a osobnostního rozvoje dětí.</w:t>
      </w:r>
    </w:p>
    <w:p w14:paraId="34FF94F6" w14:textId="77777777" w:rsidR="00953EF4" w:rsidRDefault="00953EF4" w:rsidP="00953EF4">
      <w:pPr>
        <w:spacing w:after="0" w:line="360" w:lineRule="auto"/>
      </w:pPr>
    </w:p>
    <w:p w14:paraId="4C026EC5" w14:textId="77777777" w:rsidR="00953EF4" w:rsidRPr="009C29E2" w:rsidRDefault="00953EF4" w:rsidP="00953EF4">
      <w:pPr>
        <w:spacing w:after="0" w:line="360" w:lineRule="auto"/>
      </w:pPr>
      <w:r w:rsidRPr="009C29E2">
        <w:t>Pokud máte zájem o smysluplnou práci, která má skutečný dopad na životy mladých lidí a jejich rodin, neváhejte nás kontaktovat.</w:t>
      </w:r>
    </w:p>
    <w:p w14:paraId="14604766" w14:textId="77777777" w:rsidR="00953EF4" w:rsidRDefault="00953EF4" w:rsidP="00953EF4">
      <w:pPr>
        <w:spacing w:after="0" w:line="360" w:lineRule="auto"/>
        <w:rPr>
          <w:b/>
          <w:bCs/>
        </w:rPr>
      </w:pPr>
    </w:p>
    <w:p w14:paraId="4C9FC0A3" w14:textId="77777777" w:rsidR="00953EF4" w:rsidRPr="009C29E2" w:rsidRDefault="00953EF4" w:rsidP="00953EF4">
      <w:pPr>
        <w:spacing w:after="0" w:line="360" w:lineRule="auto"/>
      </w:pPr>
      <w:r w:rsidRPr="009C29E2">
        <w:rPr>
          <w:b/>
          <w:bCs/>
        </w:rPr>
        <w:t>Kontakt:</w:t>
      </w:r>
      <w:r w:rsidRPr="009C29E2">
        <w:br/>
        <w:t xml:space="preserve">Zašlete svůj životopis na e-mailovou adresu: </w:t>
      </w:r>
      <w:r>
        <w:t>regecova@porgbrno.cz</w:t>
      </w:r>
      <w:r w:rsidRPr="009C29E2">
        <w:br/>
        <w:t xml:space="preserve">Případné dotazy rádi zodpovíme na telefonním čísle: </w:t>
      </w:r>
      <w:r>
        <w:t>+420 728 339 488</w:t>
      </w:r>
    </w:p>
    <w:p w14:paraId="27AE09FA" w14:textId="77777777" w:rsidR="00953EF4" w:rsidRDefault="00953EF4" w:rsidP="00953EF4">
      <w:pPr>
        <w:spacing w:after="0" w:line="360" w:lineRule="auto"/>
      </w:pPr>
    </w:p>
    <w:p w14:paraId="5AC190B6" w14:textId="77777777" w:rsidR="00953EF4" w:rsidRPr="009C29E2" w:rsidRDefault="00953EF4" w:rsidP="00953EF4">
      <w:pPr>
        <w:spacing w:after="0" w:line="360" w:lineRule="auto"/>
      </w:pPr>
      <w:r w:rsidRPr="009C29E2">
        <w:t>Těšíme se na Vás a na společnou spolupráci</w:t>
      </w:r>
      <w:r>
        <w:t>!</w:t>
      </w:r>
    </w:p>
    <w:p w14:paraId="34131205" w14:textId="77777777" w:rsidR="00FE0EC1" w:rsidRPr="00FE0EC1" w:rsidRDefault="00FE0EC1" w:rsidP="00FE0EC1"/>
    <w:sectPr w:rsidR="00FE0EC1" w:rsidRPr="00FE0EC1" w:rsidSect="00B66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418" w:bottom="1332" w:left="164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8DA4" w14:textId="77777777" w:rsidR="00362381" w:rsidRDefault="00362381" w:rsidP="000809E0">
      <w:pPr>
        <w:spacing w:after="0" w:line="240" w:lineRule="auto"/>
      </w:pPr>
      <w:r>
        <w:separator/>
      </w:r>
    </w:p>
  </w:endnote>
  <w:endnote w:type="continuationSeparator" w:id="0">
    <w:p w14:paraId="6FD0459F" w14:textId="77777777" w:rsidR="00362381" w:rsidRDefault="00362381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1EE1" w14:textId="77777777" w:rsidR="00906A37" w:rsidRDefault="00906A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8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"/>
      <w:gridCol w:w="2778"/>
      <w:gridCol w:w="170"/>
      <w:gridCol w:w="1417"/>
      <w:gridCol w:w="170"/>
      <w:gridCol w:w="3175"/>
    </w:tblGrid>
    <w:tr w:rsidR="00881666" w:rsidRPr="00CE77A3" w14:paraId="4414BCDE" w14:textId="77777777" w:rsidTr="00F61B01">
      <w:tc>
        <w:tcPr>
          <w:tcW w:w="170" w:type="dxa"/>
        </w:tcPr>
        <w:p w14:paraId="43E08720" w14:textId="77777777" w:rsidR="00881666" w:rsidRPr="00CE77A3" w:rsidRDefault="00881666" w:rsidP="00881666">
          <w:pPr>
            <w:pStyle w:val="Zpat"/>
            <w:spacing w:after="80"/>
            <w:jc w:val="left"/>
          </w:pPr>
          <w:r w:rsidRPr="00CE77A3">
            <w:rPr>
              <w:noProof/>
            </w:rPr>
            <w:drawing>
              <wp:inline distT="0" distB="0" distL="0" distR="0" wp14:anchorId="6A9E7AF8" wp14:editId="5CE072A1">
                <wp:extent cx="66000" cy="79200"/>
                <wp:effectExtent l="0" t="0" r="0" b="0"/>
                <wp:docPr id="322807719" name="Ikona Adresa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0687007" name="Ikona Adresa 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0" cy="7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dxa"/>
          <w:vAlign w:val="center"/>
        </w:tcPr>
        <w:p w14:paraId="17ACB3EA" w14:textId="77777777" w:rsidR="00881666" w:rsidRPr="00CE77A3" w:rsidRDefault="00881666" w:rsidP="00881666">
          <w:pPr>
            <w:pStyle w:val="Zpat"/>
          </w:pPr>
          <w:r>
            <w:t>Voroněžská 5, 616 00 Brno</w:t>
          </w:r>
        </w:p>
      </w:tc>
      <w:tc>
        <w:tcPr>
          <w:tcW w:w="170" w:type="dxa"/>
          <w:vAlign w:val="center"/>
        </w:tcPr>
        <w:p w14:paraId="577ED0F4" w14:textId="77777777" w:rsidR="00881666" w:rsidRPr="00CE77A3" w:rsidRDefault="00881666" w:rsidP="00881666">
          <w:pPr>
            <w:pStyle w:val="Zpat"/>
            <w:spacing w:after="60"/>
          </w:pPr>
          <w:r>
            <w:rPr>
              <w:noProof/>
            </w:rPr>
            <w:drawing>
              <wp:inline distT="0" distB="0" distL="0" distR="0" wp14:anchorId="299A71F7" wp14:editId="2512E4A7">
                <wp:extent cx="68400" cy="68400"/>
                <wp:effectExtent l="0" t="0" r="8255" b="8255"/>
                <wp:docPr id="1608067814" name="Ikona Telefon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16840" name="Ikona Telefon 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" cy="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center"/>
        </w:tcPr>
        <w:p w14:paraId="3722FC47" w14:textId="77777777" w:rsidR="00881666" w:rsidRPr="00CE77A3" w:rsidRDefault="00881666" w:rsidP="00881666">
          <w:pPr>
            <w:pStyle w:val="Zpat"/>
          </w:pPr>
          <w:r>
            <w:t>+420 775211793</w:t>
          </w:r>
        </w:p>
      </w:tc>
      <w:tc>
        <w:tcPr>
          <w:tcW w:w="170" w:type="dxa"/>
          <w:vAlign w:val="center"/>
        </w:tcPr>
        <w:p w14:paraId="54350F40" w14:textId="77777777" w:rsidR="00881666" w:rsidRPr="00CE77A3" w:rsidRDefault="00881666" w:rsidP="00881666">
          <w:pPr>
            <w:pStyle w:val="Zpat"/>
            <w:spacing w:after="60"/>
          </w:pPr>
          <w:r>
            <w:rPr>
              <w:noProof/>
            </w:rPr>
            <w:drawing>
              <wp:inline distT="0" distB="0" distL="0" distR="0" wp14:anchorId="60DA9EED" wp14:editId="3E0FD625">
                <wp:extent cx="68400" cy="68400"/>
                <wp:effectExtent l="0" t="0" r="8255" b="8255"/>
                <wp:docPr id="80772756" name="Ikona Web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3551749" name="Ikona Web 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" cy="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5" w:type="dxa"/>
          <w:vAlign w:val="center"/>
        </w:tcPr>
        <w:p w14:paraId="1296F3D4" w14:textId="77777777" w:rsidR="00881666" w:rsidRPr="005A7952" w:rsidRDefault="00881666" w:rsidP="00881666">
          <w:pPr>
            <w:pStyle w:val="Zpat"/>
            <w:jc w:val="left"/>
            <w:rPr>
              <w:noProof/>
            </w:rPr>
          </w:pPr>
          <w:hyperlink r:id="rId7" w:history="1">
            <w:r w:rsidRPr="005A7952">
              <w:rPr>
                <w:rStyle w:val="Hypertextovodkaz"/>
                <w:u w:val="none"/>
              </w:rPr>
              <w:t>www.skolskykomplex.cz</w:t>
            </w:r>
          </w:hyperlink>
          <w:r>
            <w:rPr>
              <w:rStyle w:val="Hypertextovodkaz"/>
              <w:u w:val="none"/>
            </w:rPr>
            <w:t>/</w:t>
          </w:r>
          <w:r w:rsidRPr="007514C2">
            <w:rPr>
              <w:rStyle w:val="Hypertextovodkaz"/>
              <w:u w:val="none"/>
            </w:rPr>
            <w:t>ppp</w:t>
          </w:r>
        </w:p>
      </w:tc>
    </w:tr>
  </w:tbl>
  <w:p w14:paraId="533A4DCC" w14:textId="77777777" w:rsidR="005A7952" w:rsidRDefault="005A7952" w:rsidP="005A79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8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"/>
      <w:gridCol w:w="2778"/>
      <w:gridCol w:w="170"/>
      <w:gridCol w:w="1417"/>
      <w:gridCol w:w="170"/>
      <w:gridCol w:w="3175"/>
    </w:tblGrid>
    <w:tr w:rsidR="005A7952" w:rsidRPr="00CE77A3" w14:paraId="4E7B8D43" w14:textId="77777777" w:rsidTr="005A7952">
      <w:tc>
        <w:tcPr>
          <w:tcW w:w="170" w:type="dxa"/>
        </w:tcPr>
        <w:p w14:paraId="31E524A4" w14:textId="77777777" w:rsidR="005A7952" w:rsidRPr="00CE77A3" w:rsidRDefault="005A7952" w:rsidP="00CE77A3">
          <w:pPr>
            <w:pStyle w:val="Zpat"/>
            <w:spacing w:after="80"/>
            <w:jc w:val="left"/>
          </w:pPr>
          <w:r w:rsidRPr="00CE77A3">
            <w:rPr>
              <w:noProof/>
            </w:rPr>
            <w:drawing>
              <wp:inline distT="0" distB="0" distL="0" distR="0" wp14:anchorId="3152E22E" wp14:editId="53BBCA17">
                <wp:extent cx="66000" cy="79200"/>
                <wp:effectExtent l="0" t="0" r="0" b="0"/>
                <wp:docPr id="1720687007" name="Ikona Adresa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0687007" name="Ikona Adresa 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0" cy="7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dxa"/>
          <w:vAlign w:val="center"/>
        </w:tcPr>
        <w:p w14:paraId="3EBB8610" w14:textId="1DF2CCE7" w:rsidR="005A7952" w:rsidRPr="00CE77A3" w:rsidRDefault="007514C2" w:rsidP="00CE77A3">
          <w:pPr>
            <w:pStyle w:val="Zpat"/>
          </w:pPr>
          <w:r>
            <w:t>Voroněžská 5, 616 00 Brno</w:t>
          </w:r>
        </w:p>
      </w:tc>
      <w:tc>
        <w:tcPr>
          <w:tcW w:w="170" w:type="dxa"/>
          <w:vAlign w:val="center"/>
        </w:tcPr>
        <w:p w14:paraId="3B12EF86" w14:textId="77777777" w:rsidR="005A7952" w:rsidRPr="00CE77A3" w:rsidRDefault="005A7952" w:rsidP="005A7952">
          <w:pPr>
            <w:pStyle w:val="Zpat"/>
            <w:spacing w:after="60"/>
          </w:pPr>
          <w:r>
            <w:rPr>
              <w:noProof/>
            </w:rPr>
            <w:drawing>
              <wp:inline distT="0" distB="0" distL="0" distR="0" wp14:anchorId="6644A3DA" wp14:editId="724ED7AE">
                <wp:extent cx="68400" cy="68400"/>
                <wp:effectExtent l="0" t="0" r="8255" b="8255"/>
                <wp:docPr id="23816840" name="Ikona Telefon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16840" name="Ikona Telefon 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" cy="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center"/>
        </w:tcPr>
        <w:p w14:paraId="607BCE1B" w14:textId="2F537B19" w:rsidR="005A7952" w:rsidRPr="00CE77A3" w:rsidRDefault="005A7952" w:rsidP="00CE77A3">
          <w:pPr>
            <w:pStyle w:val="Zpat"/>
          </w:pPr>
          <w:r>
            <w:t>+420 </w:t>
          </w:r>
          <w:r w:rsidR="007514C2">
            <w:t>775211793</w:t>
          </w:r>
        </w:p>
      </w:tc>
      <w:tc>
        <w:tcPr>
          <w:tcW w:w="170" w:type="dxa"/>
          <w:vAlign w:val="center"/>
        </w:tcPr>
        <w:p w14:paraId="089EC744" w14:textId="77777777" w:rsidR="005A7952" w:rsidRPr="00CE77A3" w:rsidRDefault="005A7952" w:rsidP="005A7952">
          <w:pPr>
            <w:pStyle w:val="Zpat"/>
            <w:spacing w:after="60"/>
          </w:pPr>
          <w:r>
            <w:rPr>
              <w:noProof/>
            </w:rPr>
            <w:drawing>
              <wp:inline distT="0" distB="0" distL="0" distR="0" wp14:anchorId="55B52738" wp14:editId="21AE76AC">
                <wp:extent cx="68400" cy="68400"/>
                <wp:effectExtent l="0" t="0" r="8255" b="8255"/>
                <wp:docPr id="1963551749" name="Ikona Web 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3551749" name="Ikona Web 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" cy="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5" w:type="dxa"/>
          <w:vAlign w:val="center"/>
        </w:tcPr>
        <w:p w14:paraId="4E4F2CEE" w14:textId="1D6E41B0" w:rsidR="005A7952" w:rsidRPr="005A7952" w:rsidRDefault="005A7952" w:rsidP="005A7952">
          <w:pPr>
            <w:pStyle w:val="Zpat"/>
            <w:jc w:val="left"/>
            <w:rPr>
              <w:noProof/>
            </w:rPr>
          </w:pPr>
          <w:hyperlink r:id="rId7" w:history="1">
            <w:r w:rsidRPr="005A7952">
              <w:rPr>
                <w:rStyle w:val="Hypertextovodkaz"/>
                <w:u w:val="none"/>
              </w:rPr>
              <w:t>www.</w:t>
            </w:r>
            <w:r w:rsidR="00906A37">
              <w:rPr>
                <w:rStyle w:val="Hypertextovodkaz"/>
                <w:u w:val="none"/>
              </w:rPr>
              <w:t>porgbrno</w:t>
            </w:r>
            <w:r w:rsidRPr="005A7952">
              <w:rPr>
                <w:rStyle w:val="Hypertextovodkaz"/>
                <w:u w:val="none"/>
              </w:rPr>
              <w:t>.cz</w:t>
            </w:r>
          </w:hyperlink>
          <w:r w:rsidR="007514C2">
            <w:rPr>
              <w:rStyle w:val="Hypertextovodkaz"/>
              <w:u w:val="none"/>
            </w:rPr>
            <w:t>/</w:t>
          </w:r>
          <w:r w:rsidR="007514C2" w:rsidRPr="007514C2">
            <w:rPr>
              <w:rStyle w:val="Hypertextovodkaz"/>
              <w:u w:val="none"/>
            </w:rPr>
            <w:t>ppp</w:t>
          </w:r>
        </w:p>
      </w:tc>
    </w:tr>
  </w:tbl>
  <w:p w14:paraId="74E72545" w14:textId="77777777" w:rsidR="00CE77A3" w:rsidRDefault="00CE77A3" w:rsidP="005A79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BFC8" w14:textId="77777777" w:rsidR="00362381" w:rsidRDefault="00362381" w:rsidP="000809E0">
      <w:pPr>
        <w:spacing w:after="0" w:line="240" w:lineRule="auto"/>
      </w:pPr>
      <w:r>
        <w:separator/>
      </w:r>
    </w:p>
  </w:footnote>
  <w:footnote w:type="continuationSeparator" w:id="0">
    <w:p w14:paraId="467BE5EE" w14:textId="77777777" w:rsidR="00362381" w:rsidRDefault="00362381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7D48" w14:textId="77777777" w:rsidR="00906A37" w:rsidRDefault="00906A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E894" w14:textId="77777777" w:rsidR="00B23C27" w:rsidRDefault="00C7242B" w:rsidP="00B23C27">
    <w:pPr>
      <w:pStyle w:val="Zhlav"/>
    </w:pPr>
    <w:r>
      <w:rPr>
        <w:noProof/>
      </w:rPr>
      <w:drawing>
        <wp:anchor distT="0" distB="0" distL="114300" distR="114300" simplePos="0" relativeHeight="251678720" behindDoc="1" locked="0" layoutInCell="1" allowOverlap="1" wp14:anchorId="46989366" wp14:editId="665B7F1A">
          <wp:simplePos x="0" y="0"/>
          <wp:positionH relativeFrom="page">
            <wp:posOffset>461010</wp:posOffset>
          </wp:positionH>
          <wp:positionV relativeFrom="page">
            <wp:posOffset>28575</wp:posOffset>
          </wp:positionV>
          <wp:extent cx="507600" cy="10634400"/>
          <wp:effectExtent l="0" t="0" r="6985" b="0"/>
          <wp:wrapNone/>
          <wp:docPr id="1686453863" name="Šroubovice strana 2.sv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453863" name="Šroubovice strana 2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347" b="365"/>
                  <a:stretch/>
                </pic:blipFill>
                <pic:spPr bwMode="auto">
                  <a:xfrm>
                    <a:off x="0" y="0"/>
                    <a:ext cx="507600" cy="106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AE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27FA7C" wp14:editId="1BC1526C">
              <wp:simplePos x="0" y="0"/>
              <wp:positionH relativeFrom="page">
                <wp:posOffset>1656080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08145184" name="Levý okraj 4,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D8C273" id="Levý okraj 4,6 cm" o:spid="_x0000_s1026" style="position:absolute;z-index:25166643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30.4pt,0" to="130.4pt,84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" strokecolor="red" strokeweight=".5pt">
              <v:stroke joinstyle="miter"/>
              <w10:wrap anchorx="page" anchory="page"/>
            </v:line>
          </w:pict>
        </mc:Fallback>
      </mc:AlternateContent>
    </w:r>
    <w:r w:rsidR="009B50F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83B7DF" wp14:editId="7231E084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71331008" name="Pravý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71E54D" id="Pravý okraj 2,5 cm x 18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&#13;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A912" w14:textId="269E9538" w:rsidR="00841B55" w:rsidRPr="00E00149" w:rsidRDefault="00776B43" w:rsidP="00841B55">
    <w:pPr>
      <w:pStyle w:val="Zhlav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2CCF3F91" wp14:editId="7D1D6BEB">
          <wp:simplePos x="0" y="0"/>
          <wp:positionH relativeFrom="column">
            <wp:posOffset>-460520</wp:posOffset>
          </wp:positionH>
          <wp:positionV relativeFrom="paragraph">
            <wp:posOffset>-185420</wp:posOffset>
          </wp:positionV>
          <wp:extent cx="2448560" cy="1370965"/>
          <wp:effectExtent l="0" t="0" r="0" b="0"/>
          <wp:wrapNone/>
          <wp:docPr id="10" name="Obrázek 1" descr="Obsah obrázku text, snímek obrazovky, Grafika, design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" descr="Obsah obrázku text, snímek obrazovky, Grafika, design&#10;&#10;Obsah generovaný pomocí AI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79E">
      <w:rPr>
        <w:b/>
        <w:bCs/>
        <w:sz w:val="28"/>
        <w:szCs w:val="28"/>
      </w:rPr>
      <w:br/>
    </w:r>
    <w:r w:rsidR="00841B55" w:rsidRPr="00E00149">
      <w:rPr>
        <w:b/>
        <w:bCs/>
        <w:sz w:val="22"/>
      </w:rPr>
      <w:t>PEDAGOGICKO-PSYCHOLOGICKÁ PORADNA</w:t>
    </w:r>
  </w:p>
  <w:p w14:paraId="6CBB77D9" w14:textId="160710F5" w:rsidR="00776B43" w:rsidRDefault="00C7242B" w:rsidP="00776B43">
    <w:pPr>
      <w:pStyle w:val="Zhlav"/>
      <w:rPr>
        <w:b/>
        <w:bCs/>
        <w:noProof/>
        <w:sz w:val="22"/>
      </w:rPr>
    </w:pPr>
    <w:r w:rsidRPr="00E00149"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D8E5D6" wp14:editId="20F612CE">
              <wp:simplePos x="0" y="0"/>
              <wp:positionH relativeFrom="page">
                <wp:posOffset>0</wp:posOffset>
              </wp:positionH>
              <wp:positionV relativeFrom="page">
                <wp:posOffset>1368425</wp:posOffset>
              </wp:positionV>
              <wp:extent cx="7560000" cy="0"/>
              <wp:effectExtent l="0" t="0" r="0" b="0"/>
              <wp:wrapNone/>
              <wp:docPr id="882577401" name="Adresát shora y 3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10BB97" id="Adresát shora y 3,8 cm" o:spid="_x0000_s1026" style="position:absolute;z-index:2516776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7.75pt" to="595.3pt,10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" strokecolor="#00b0f0" strokeweight=".5pt">
              <v:stroke joinstyle="miter"/>
              <w10:wrap anchorx="page" anchory="page"/>
            </v:line>
          </w:pict>
        </mc:Fallback>
      </mc:AlternateContent>
    </w:r>
    <w:r w:rsidRPr="00E00149"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3C32B8" wp14:editId="6F727410">
              <wp:simplePos x="0" y="0"/>
              <wp:positionH relativeFrom="page">
                <wp:posOffset>0</wp:posOffset>
              </wp:positionH>
              <wp:positionV relativeFrom="page">
                <wp:posOffset>2472729</wp:posOffset>
              </wp:positionV>
              <wp:extent cx="7560000" cy="0"/>
              <wp:effectExtent l="0" t="0" r="0" b="0"/>
              <wp:wrapNone/>
              <wp:docPr id="975745632" name="Věc účaří 6,8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19C65A" id="Věc účaří 6,87 cm" o:spid="_x0000_s1026" style="position:absolute;z-index:2516756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7pt" to="595.3pt,19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" strokecolor="#00b0f0" strokeweight=".5pt">
              <v:stroke joinstyle="miter"/>
              <w10:wrap anchorx="page" anchory="page"/>
            </v:line>
          </w:pict>
        </mc:Fallback>
      </mc:AlternateContent>
    </w:r>
    <w:r w:rsidR="007128B8" w:rsidRPr="00E00149"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DB84FF" wp14:editId="4489F5CA">
              <wp:simplePos x="0" y="0"/>
              <wp:positionH relativeFrom="page">
                <wp:posOffset>1656080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66660550" name="Levý okraj 4,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6F02" id="Levý okraj 4,6 cm" o:spid="_x0000_s1026" style="position:absolute;z-index:25167155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30.4pt,0" to="130.4pt,84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" strokecolor="red" strokeweight=".5pt">
              <v:stroke joinstyle="miter"/>
              <w10:wrap anchorx="page" anchory="page"/>
            </v:line>
          </w:pict>
        </mc:Fallback>
      </mc:AlternateContent>
    </w:r>
    <w:r w:rsidR="007128B8" w:rsidRPr="00E00149"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7F3A50" wp14:editId="282234C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09012903" name="Pravý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1A0BB0" id="Pravý okraj 2,5 cm x 18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" strokecolor="red" strokeweight=".5pt">
              <v:stroke joinstyle="miter"/>
              <w10:wrap anchorx="page" anchory="page"/>
            </v:line>
          </w:pict>
        </mc:Fallback>
      </mc:AlternateContent>
    </w:r>
    <w:r w:rsidR="00776B43" w:rsidRPr="00776B43">
      <w:rPr>
        <w:b/>
        <w:bCs/>
        <w:noProof/>
        <w:sz w:val="22"/>
      </w:rPr>
      <w:t xml:space="preserve">PORG Brno - gymnázium, základní škola, </w:t>
    </w:r>
  </w:p>
  <w:p w14:paraId="73DB4218" w14:textId="6EF1B9AA" w:rsidR="00841B55" w:rsidRPr="00E00149" w:rsidRDefault="00776B43" w:rsidP="00776B43">
    <w:pPr>
      <w:pStyle w:val="Zhlav"/>
      <w:rPr>
        <w:b/>
        <w:bCs/>
        <w:noProof/>
        <w:sz w:val="22"/>
      </w:rPr>
    </w:pPr>
    <w:r w:rsidRPr="00776B43">
      <w:rPr>
        <w:b/>
        <w:bCs/>
        <w:noProof/>
        <w:sz w:val="22"/>
      </w:rPr>
      <w:t>základní umělecká škola a jeho</w:t>
    </w:r>
    <w:r>
      <w:rPr>
        <w:b/>
        <w:bCs/>
        <w:noProof/>
        <w:sz w:val="22"/>
      </w:rPr>
      <w:t xml:space="preserve"> </w:t>
    </w:r>
    <w:r w:rsidRPr="00776B43">
      <w:rPr>
        <w:b/>
        <w:bCs/>
        <w:noProof/>
        <w:sz w:val="22"/>
      </w:rPr>
      <w:t>zařízení</w:t>
    </w:r>
    <w:r w:rsidR="00DD333A" w:rsidRPr="00E00149">
      <w:rPr>
        <w:b/>
        <w:bCs/>
        <w:sz w:val="22"/>
      </w:rPr>
      <w:t>, š. p. o.</w:t>
    </w:r>
  </w:p>
  <w:p w14:paraId="613017C6" w14:textId="77777777" w:rsidR="00841B55" w:rsidRPr="004D779E" w:rsidRDefault="00841B55" w:rsidP="00841B55">
    <w:pPr>
      <w:pStyle w:val="Zhlav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5.1pt;height:6.55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A01D3F"/>
    <w:multiLevelType w:val="multilevel"/>
    <w:tmpl w:val="6998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260B3"/>
    <w:multiLevelType w:val="hybridMultilevel"/>
    <w:tmpl w:val="E24278B0"/>
    <w:lvl w:ilvl="0" w:tplc="3262414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42ED35B7"/>
    <w:multiLevelType w:val="multilevel"/>
    <w:tmpl w:val="F81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54D02"/>
    <w:multiLevelType w:val="multilevel"/>
    <w:tmpl w:val="01F6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30C11"/>
    <w:multiLevelType w:val="hybridMultilevel"/>
    <w:tmpl w:val="33F6D330"/>
    <w:lvl w:ilvl="0" w:tplc="B7C45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E37C2"/>
    <w:multiLevelType w:val="hybridMultilevel"/>
    <w:tmpl w:val="F7D669F2"/>
    <w:lvl w:ilvl="0" w:tplc="F7C035F4">
      <w:start w:val="1"/>
      <w:numFmt w:val="bullet"/>
      <w:pStyle w:val="Seznamsodrkami"/>
      <w:lvlText w:val="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C9833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51CF"/>
    <w:multiLevelType w:val="hybridMultilevel"/>
    <w:tmpl w:val="58145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5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245728645">
    <w:abstractNumId w:val="15"/>
    <w:lvlOverride w:ilvl="0">
      <w:startOverride w:val="1"/>
    </w:lvlOverride>
  </w:num>
  <w:num w:numId="15" w16cid:durableId="1827550037">
    <w:abstractNumId w:val="15"/>
    <w:lvlOverride w:ilvl="0">
      <w:startOverride w:val="1"/>
    </w:lvlOverride>
  </w:num>
  <w:num w:numId="16" w16cid:durableId="483552655">
    <w:abstractNumId w:val="14"/>
  </w:num>
  <w:num w:numId="17" w16cid:durableId="2009792842">
    <w:abstractNumId w:val="16"/>
  </w:num>
  <w:num w:numId="18" w16cid:durableId="1350596998">
    <w:abstractNumId w:val="11"/>
  </w:num>
  <w:num w:numId="19" w16cid:durableId="570844941">
    <w:abstractNumId w:val="12"/>
  </w:num>
  <w:num w:numId="20" w16cid:durableId="1122528902">
    <w:abstractNumId w:val="10"/>
  </w:num>
  <w:num w:numId="21" w16cid:durableId="1266763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55"/>
    <w:rsid w:val="000809E0"/>
    <w:rsid w:val="00086EE9"/>
    <w:rsid w:val="00110B75"/>
    <w:rsid w:val="001F6F0D"/>
    <w:rsid w:val="00266C84"/>
    <w:rsid w:val="00297289"/>
    <w:rsid w:val="002A0C48"/>
    <w:rsid w:val="002A2209"/>
    <w:rsid w:val="002C5BC2"/>
    <w:rsid w:val="002D7CF9"/>
    <w:rsid w:val="002E071B"/>
    <w:rsid w:val="00307F46"/>
    <w:rsid w:val="00316A48"/>
    <w:rsid w:val="00330387"/>
    <w:rsid w:val="003335C2"/>
    <w:rsid w:val="00342B42"/>
    <w:rsid w:val="00362381"/>
    <w:rsid w:val="003633CA"/>
    <w:rsid w:val="00390277"/>
    <w:rsid w:val="00395F3E"/>
    <w:rsid w:val="00397F0F"/>
    <w:rsid w:val="003A42C0"/>
    <w:rsid w:val="003F39ED"/>
    <w:rsid w:val="003F7459"/>
    <w:rsid w:val="00435464"/>
    <w:rsid w:val="00484372"/>
    <w:rsid w:val="004D779E"/>
    <w:rsid w:val="0050693C"/>
    <w:rsid w:val="00532187"/>
    <w:rsid w:val="00542FB1"/>
    <w:rsid w:val="00555FCF"/>
    <w:rsid w:val="005653FD"/>
    <w:rsid w:val="00572762"/>
    <w:rsid w:val="00584F6E"/>
    <w:rsid w:val="005A7952"/>
    <w:rsid w:val="005E29CC"/>
    <w:rsid w:val="0067298D"/>
    <w:rsid w:val="006C33FC"/>
    <w:rsid w:val="006E7001"/>
    <w:rsid w:val="006F5649"/>
    <w:rsid w:val="007128B8"/>
    <w:rsid w:val="00743161"/>
    <w:rsid w:val="007514C2"/>
    <w:rsid w:val="00776B43"/>
    <w:rsid w:val="007909E4"/>
    <w:rsid w:val="007A0A5B"/>
    <w:rsid w:val="007A7219"/>
    <w:rsid w:val="007C3D61"/>
    <w:rsid w:val="007C4A9C"/>
    <w:rsid w:val="007D4992"/>
    <w:rsid w:val="007E11B1"/>
    <w:rsid w:val="0081283F"/>
    <w:rsid w:val="008344F8"/>
    <w:rsid w:val="00841B55"/>
    <w:rsid w:val="00881666"/>
    <w:rsid w:val="008D54E1"/>
    <w:rsid w:val="008D6DC2"/>
    <w:rsid w:val="008E5CAB"/>
    <w:rsid w:val="008F0E4E"/>
    <w:rsid w:val="00906A37"/>
    <w:rsid w:val="00953EF4"/>
    <w:rsid w:val="00983AE7"/>
    <w:rsid w:val="00986B23"/>
    <w:rsid w:val="009B4BF2"/>
    <w:rsid w:val="009B50F9"/>
    <w:rsid w:val="009D2558"/>
    <w:rsid w:val="009D5E6A"/>
    <w:rsid w:val="009F534C"/>
    <w:rsid w:val="00A333C4"/>
    <w:rsid w:val="00A45067"/>
    <w:rsid w:val="00A51C9D"/>
    <w:rsid w:val="00A747D5"/>
    <w:rsid w:val="00AA64C3"/>
    <w:rsid w:val="00AB0D96"/>
    <w:rsid w:val="00AE2CA8"/>
    <w:rsid w:val="00AE4977"/>
    <w:rsid w:val="00AF6C19"/>
    <w:rsid w:val="00B23C27"/>
    <w:rsid w:val="00B36A81"/>
    <w:rsid w:val="00B4020C"/>
    <w:rsid w:val="00B50696"/>
    <w:rsid w:val="00B53B0D"/>
    <w:rsid w:val="00B66F10"/>
    <w:rsid w:val="00B736A5"/>
    <w:rsid w:val="00B847CF"/>
    <w:rsid w:val="00C7242B"/>
    <w:rsid w:val="00C76019"/>
    <w:rsid w:val="00C904F3"/>
    <w:rsid w:val="00CB13DE"/>
    <w:rsid w:val="00CB26F8"/>
    <w:rsid w:val="00CB3647"/>
    <w:rsid w:val="00CE6B97"/>
    <w:rsid w:val="00CE77A3"/>
    <w:rsid w:val="00CF61F4"/>
    <w:rsid w:val="00D16194"/>
    <w:rsid w:val="00D22413"/>
    <w:rsid w:val="00D26498"/>
    <w:rsid w:val="00D965F6"/>
    <w:rsid w:val="00DB7848"/>
    <w:rsid w:val="00DD333A"/>
    <w:rsid w:val="00DE344C"/>
    <w:rsid w:val="00E00149"/>
    <w:rsid w:val="00E2172A"/>
    <w:rsid w:val="00E22AEF"/>
    <w:rsid w:val="00E23C86"/>
    <w:rsid w:val="00E34DE4"/>
    <w:rsid w:val="00E44208"/>
    <w:rsid w:val="00E8296F"/>
    <w:rsid w:val="00EC0093"/>
    <w:rsid w:val="00EC3786"/>
    <w:rsid w:val="00F12FDC"/>
    <w:rsid w:val="00F25AD4"/>
    <w:rsid w:val="00F3749B"/>
    <w:rsid w:val="00F75E68"/>
    <w:rsid w:val="00F80027"/>
    <w:rsid w:val="00F901EC"/>
    <w:rsid w:val="00FA0F9B"/>
    <w:rsid w:val="00FA192A"/>
    <w:rsid w:val="00FA5B81"/>
    <w:rsid w:val="00FE0EC1"/>
    <w:rsid w:val="00FF601D"/>
    <w:rsid w:val="00FF7791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4A18"/>
  <w15:chartTrackingRefBased/>
  <w15:docId w15:val="{31F89E11-4E0D-B94A-8CFF-0F387206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CA8"/>
    <w:pPr>
      <w:spacing w:after="300" w:line="340" w:lineRule="atLeast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F25AD4"/>
    <w:pPr>
      <w:keepNext/>
      <w:keepLines/>
      <w:spacing w:before="6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25AD4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25AD4"/>
    <w:pPr>
      <w:keepNext/>
      <w:keepLines/>
      <w:spacing w:before="480" w:after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2CA8"/>
    <w:pPr>
      <w:spacing w:after="0" w:line="340" w:lineRule="atLeast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F25AD4"/>
    <w:rPr>
      <w:rFonts w:asciiTheme="majorHAnsi" w:eastAsiaTheme="majorEastAsia" w:hAnsiTheme="majorHAnsi" w:cstheme="majorBidi"/>
      <w:b/>
      <w:spacing w:val="5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25AD4"/>
    <w:rPr>
      <w:rFonts w:asciiTheme="majorHAnsi" w:eastAsiaTheme="majorEastAsia" w:hAnsiTheme="majorHAnsi" w:cstheme="majorBidi"/>
      <w:b/>
      <w:spacing w:val="5"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F25AD4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F25AD4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F25AD4"/>
    <w:pPr>
      <w:numPr>
        <w:ilvl w:val="1"/>
      </w:numPr>
      <w:spacing w:before="680"/>
    </w:pPr>
    <w:rPr>
      <w:rFonts w:asciiTheme="majorHAnsi" w:eastAsiaTheme="minorEastAsia" w:hAnsiTheme="majorHAnsi"/>
      <w:b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F25AD4"/>
    <w:rPr>
      <w:rFonts w:asciiTheme="majorHAnsi" w:eastAsiaTheme="minorEastAsia" w:hAnsiTheme="majorHAnsi"/>
      <w:b/>
      <w:spacing w:val="5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F25AD4"/>
    <w:rPr>
      <w:rFonts w:asciiTheme="majorHAnsi" w:eastAsiaTheme="majorEastAsia" w:hAnsiTheme="majorHAnsi" w:cstheme="majorBidi"/>
      <w:b/>
      <w:spacing w:val="5"/>
      <w:szCs w:val="24"/>
    </w:rPr>
  </w:style>
  <w:style w:type="paragraph" w:styleId="Zhlav">
    <w:name w:val="header"/>
    <w:basedOn w:val="Normln"/>
    <w:link w:val="ZhlavChar"/>
    <w:uiPriority w:val="34"/>
    <w:unhideWhenUsed/>
    <w:rsid w:val="005A7952"/>
    <w:pPr>
      <w:spacing w:after="0" w:line="240" w:lineRule="auto"/>
      <w:jc w:val="right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5A7952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A7952"/>
    <w:pPr>
      <w:spacing w:after="0" w:line="240" w:lineRule="auto"/>
    </w:pPr>
    <w:rPr>
      <w:rFonts w:asciiTheme="majorHAnsi" w:hAnsiTheme="majorHAnsi"/>
      <w:b/>
      <w:sz w:val="17"/>
    </w:rPr>
  </w:style>
  <w:style w:type="character" w:customStyle="1" w:styleId="ZpatChar">
    <w:name w:val="Zápatí Char"/>
    <w:basedOn w:val="Standardnpsmoodstavce"/>
    <w:link w:val="Zpat"/>
    <w:uiPriority w:val="34"/>
    <w:rsid w:val="005A7952"/>
    <w:rPr>
      <w:rFonts w:asciiTheme="majorHAnsi" w:hAnsiTheme="majorHAnsi"/>
      <w:b/>
      <w:sz w:val="17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2E071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2E071B"/>
    <w:pPr>
      <w:spacing w:before="30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2E071B"/>
    <w:rPr>
      <w:spacing w:val="5"/>
    </w:rPr>
  </w:style>
  <w:style w:type="paragraph" w:styleId="Seznamsodrkami">
    <w:name w:val="List Bullet"/>
    <w:basedOn w:val="Normln"/>
    <w:uiPriority w:val="10"/>
    <w:qFormat/>
    <w:rsid w:val="002E071B"/>
    <w:pPr>
      <w:numPr>
        <w:numId w:val="11"/>
      </w:numPr>
      <w:tabs>
        <w:tab w:val="clear" w:pos="284"/>
        <w:tab w:val="num" w:pos="426"/>
      </w:tabs>
      <w:ind w:left="426" w:hanging="426"/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2E071B"/>
    <w:rPr>
      <w:rFonts w:asciiTheme="majorHAnsi" w:hAnsiTheme="majorHAnsi"/>
      <w:b/>
      <w:i w:val="0"/>
      <w:iCs/>
      <w:color w:val="323B8F" w:themeColor="accent1"/>
    </w:rPr>
  </w:style>
  <w:style w:type="paragraph" w:styleId="Podpis">
    <w:name w:val="Signature"/>
    <w:basedOn w:val="Normln"/>
    <w:link w:val="PodpisChar"/>
    <w:uiPriority w:val="37"/>
    <w:qFormat/>
    <w:rsid w:val="009D2558"/>
    <w:pPr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9D2558"/>
  </w:style>
  <w:style w:type="paragraph" w:styleId="Zvr">
    <w:name w:val="Closing"/>
    <w:basedOn w:val="Normln"/>
    <w:next w:val="Podpis"/>
    <w:link w:val="ZvrChar"/>
    <w:uiPriority w:val="36"/>
    <w:qFormat/>
    <w:rsid w:val="00AE2CA8"/>
    <w:pPr>
      <w:spacing w:before="300" w:after="0"/>
      <w:contextualSpacing/>
    </w:pPr>
    <w:rPr>
      <w:rFonts w:asciiTheme="majorHAnsi" w:hAnsiTheme="majorHAnsi"/>
      <w:b/>
    </w:rPr>
  </w:style>
  <w:style w:type="character" w:customStyle="1" w:styleId="ZvrChar">
    <w:name w:val="Závěr Char"/>
    <w:basedOn w:val="Standardnpsmoodstavce"/>
    <w:link w:val="Zvr"/>
    <w:uiPriority w:val="36"/>
    <w:rsid w:val="00AE2CA8"/>
    <w:rPr>
      <w:rFonts w:asciiTheme="majorHAnsi" w:hAnsiTheme="majorHAnsi"/>
      <w:b/>
    </w:rPr>
  </w:style>
  <w:style w:type="paragraph" w:styleId="Osloven">
    <w:name w:val="Salutation"/>
    <w:basedOn w:val="Normln"/>
    <w:next w:val="Normln"/>
    <w:link w:val="OslovenChar"/>
    <w:uiPriority w:val="36"/>
    <w:qFormat/>
    <w:rsid w:val="0081283F"/>
    <w:pPr>
      <w:spacing w:after="680"/>
    </w:pPr>
    <w:rPr>
      <w:rFonts w:asciiTheme="majorHAnsi" w:hAnsiTheme="majorHAnsi"/>
      <w:b/>
      <w:spacing w:val="5"/>
      <w:sz w:val="24"/>
    </w:rPr>
  </w:style>
  <w:style w:type="character" w:customStyle="1" w:styleId="OslovenChar">
    <w:name w:val="Oslovení Char"/>
    <w:basedOn w:val="Standardnpsmoodstavce"/>
    <w:link w:val="Osloven"/>
    <w:uiPriority w:val="36"/>
    <w:rsid w:val="0081283F"/>
    <w:rPr>
      <w:rFonts w:asciiTheme="majorHAnsi" w:hAnsiTheme="majorHAnsi"/>
      <w:b/>
      <w:spacing w:val="5"/>
      <w:sz w:val="24"/>
    </w:rPr>
  </w:style>
  <w:style w:type="character" w:styleId="Siln">
    <w:name w:val="Strong"/>
    <w:basedOn w:val="Standardnpsmoodstavce"/>
    <w:uiPriority w:val="22"/>
    <w:qFormat/>
    <w:rsid w:val="002E071B"/>
    <w:rPr>
      <w:rFonts w:asciiTheme="majorHAnsi" w:hAnsiTheme="majorHAnsi"/>
      <w:b/>
      <w:bCs/>
    </w:rPr>
  </w:style>
  <w:style w:type="table" w:styleId="Mkatabulky">
    <w:name w:val="Table Grid"/>
    <w:basedOn w:val="Normlntabulka"/>
    <w:uiPriority w:val="39"/>
    <w:rsid w:val="00812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E77A3"/>
    <w:rPr>
      <w:color w:val="00000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77A3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F745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F74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06A37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hyperlink" Target="https://www.skolskykomplex.cz/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7.sv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hyperlink" Target="https://www.skolskykomplex.cz/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7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y7/q88jcjkj5xj_9xvj3712gmx40000gn/T/com.microsoft.Outlook/Outlook%20Temp/JGM%20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Mendlák">
      <a:dk1>
        <a:sysClr val="windowText" lastClr="000000"/>
      </a:dk1>
      <a:lt1>
        <a:sysClr val="window" lastClr="FFFFFF"/>
      </a:lt1>
      <a:dk2>
        <a:srgbClr val="777777"/>
      </a:dk2>
      <a:lt2>
        <a:srgbClr val="DDDDDD"/>
      </a:lt2>
      <a:accent1>
        <a:srgbClr val="323B8F"/>
      </a:accent1>
      <a:accent2>
        <a:srgbClr val="5C9833"/>
      </a:accent2>
      <a:accent3>
        <a:srgbClr val="F39200"/>
      </a:accent3>
      <a:accent4>
        <a:srgbClr val="CB8554"/>
      </a:accent4>
      <a:accent5>
        <a:srgbClr val="E73331"/>
      </a:accent5>
      <a:accent6>
        <a:srgbClr val="2AB8CB"/>
      </a:accent6>
      <a:hlink>
        <a:srgbClr val="000000"/>
      </a:hlink>
      <a:folHlink>
        <a:srgbClr val="000000"/>
      </a:folHlink>
    </a:clrScheme>
    <a:fontScheme name="Aptos - Aptos Light">
      <a:majorFont>
        <a:latin typeface="Aptos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JGM Hlavičkový papír.dotx</Template>
  <TotalTime>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Regecová</dc:creator>
  <cp:keywords/>
  <dc:description/>
  <cp:lastModifiedBy>Regecová, Magdaléna</cp:lastModifiedBy>
  <cp:revision>3</cp:revision>
  <cp:lastPrinted>2024-05-20T11:40:00Z</cp:lastPrinted>
  <dcterms:created xsi:type="dcterms:W3CDTF">2025-10-24T08:09:00Z</dcterms:created>
  <dcterms:modified xsi:type="dcterms:W3CDTF">2025-10-24T08:10:00Z</dcterms:modified>
</cp:coreProperties>
</file>